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8610"/>
      </w:tblGrid>
      <w:tr w:rsidR="00070007" w:rsidRPr="00027A10" w:rsidTr="00027A1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007" w:rsidRPr="00027A10" w:rsidRDefault="00505F6E">
            <w:pPr>
              <w:pStyle w:val="TableContents"/>
              <w:rPr>
                <w:sz w:val="18"/>
                <w:szCs w:val="18"/>
              </w:rPr>
            </w:pPr>
            <w:r w:rsidRPr="00027A10">
              <w:rPr>
                <w:noProof/>
                <w:sz w:val="18"/>
                <w:szCs w:val="18"/>
                <w:lang w:eastAsia="pt-B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64770</wp:posOffset>
                  </wp:positionH>
                  <wp:positionV relativeFrom="page">
                    <wp:posOffset>0</wp:posOffset>
                  </wp:positionV>
                  <wp:extent cx="1400175" cy="1104900"/>
                  <wp:effectExtent l="0" t="0" r="9525" b="0"/>
                  <wp:wrapSquare wrapText="bothSides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0007" w:rsidRPr="00027A10" w:rsidRDefault="00070007">
            <w:pPr>
              <w:jc w:val="center"/>
              <w:rPr>
                <w:sz w:val="18"/>
                <w:szCs w:val="18"/>
              </w:rPr>
            </w:pPr>
          </w:p>
          <w:p w:rsidR="00070007" w:rsidRPr="00027A10" w:rsidRDefault="00505F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7A10">
              <w:rPr>
                <w:rFonts w:ascii="Calibri" w:eastAsia="Arial" w:hAnsi="Calibri"/>
                <w:b/>
                <w:bCs/>
                <w:sz w:val="18"/>
                <w:szCs w:val="18"/>
              </w:rPr>
              <w:t>ATESTADO PARA INGRESSO NO</w:t>
            </w:r>
            <w:r w:rsidRPr="00027A10">
              <w:rPr>
                <w:rFonts w:ascii="Calibri" w:eastAsia="Arial" w:hAnsi="Calibri"/>
                <w:b/>
                <w:bCs/>
                <w:sz w:val="18"/>
                <w:szCs w:val="18"/>
              </w:rPr>
              <w:t xml:space="preserve"> SERVIÇO PÚBLICO ESTADUAL DO RIO GRANDE DO SUL</w:t>
            </w:r>
          </w:p>
          <w:p w:rsidR="00070007" w:rsidRPr="00027A10" w:rsidRDefault="00505F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7A10">
              <w:rPr>
                <w:rFonts w:ascii="Calibri" w:eastAsia="Arial" w:hAnsi="Calibri"/>
                <w:i/>
                <w:iCs/>
                <w:sz w:val="18"/>
                <w:szCs w:val="18"/>
              </w:rPr>
              <w:t>CONTRATO EMERGENCIAL OU CARGO EM COMISSÃO</w:t>
            </w:r>
          </w:p>
          <w:p w:rsidR="00070007" w:rsidRPr="00027A10" w:rsidRDefault="00505F6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7A10">
              <w:rPr>
                <w:rFonts w:ascii="Calibri" w:eastAsia="Arial" w:hAnsi="Calibri"/>
                <w:i/>
                <w:iCs/>
                <w:color w:val="000000"/>
                <w:sz w:val="18"/>
                <w:szCs w:val="18"/>
              </w:rPr>
              <w:t>(</w:t>
            </w:r>
            <w:r w:rsidRPr="00027A10">
              <w:rPr>
                <w:rFonts w:ascii="Arial" w:eastAsia="Arial" w:hAnsi="Arial"/>
                <w:i/>
                <w:iCs/>
                <w:color w:val="000000"/>
                <w:sz w:val="18"/>
                <w:szCs w:val="18"/>
              </w:rPr>
              <w:t>Em cumprimento do Art. 8 da LC 10.098 de 03 de fevereiro de 1994, regulamentada pelo decreto 56.572 de 29/06/2022)</w:t>
            </w:r>
          </w:p>
        </w:tc>
      </w:tr>
    </w:tbl>
    <w:p w:rsidR="00070007" w:rsidRPr="00027A10" w:rsidRDefault="00070007">
      <w:pPr>
        <w:rPr>
          <w:vanish/>
          <w:sz w:val="18"/>
          <w:szCs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5"/>
      </w:tblGrid>
      <w:tr w:rsidR="00070007" w:rsidRPr="00027A10">
        <w:tblPrEx>
          <w:tblCellMar>
            <w:top w:w="0" w:type="dxa"/>
            <w:bottom w:w="0" w:type="dxa"/>
          </w:tblCellMar>
        </w:tblPrEx>
        <w:tc>
          <w:tcPr>
            <w:tcW w:w="10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007" w:rsidRPr="00027A10" w:rsidRDefault="00505F6E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Nota: Para fins de conclusão do processo de </w:t>
            </w:r>
            <w:r w:rsidRPr="00027A1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ingresso, todos os campos deste documento devem obrigatoriamente estarem preenchidos.</w:t>
            </w:r>
          </w:p>
          <w:tbl>
            <w:tblPr>
              <w:tblW w:w="108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90"/>
            </w:tblGrid>
            <w:tr w:rsidR="00070007" w:rsidRPr="00027A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9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505F6E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IDENTIFICAÇÃO DO (A) CANDIDATO (A)</w:t>
                  </w:r>
                </w:p>
              </w:tc>
            </w:tr>
            <w:tr w:rsidR="00070007" w:rsidRPr="00027A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505F6E">
                  <w:pPr>
                    <w:pStyle w:val="TableContents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Nome:</w:t>
                  </w:r>
                </w:p>
              </w:tc>
            </w:tr>
            <w:tr w:rsidR="00070007" w:rsidRPr="00027A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505F6E">
                  <w:pPr>
                    <w:pStyle w:val="TableContents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Data de nascimento:                                                    Idade:                                           </w:t>
                  </w:r>
                </w:p>
              </w:tc>
            </w:tr>
            <w:tr w:rsidR="00070007" w:rsidRPr="00027A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505F6E">
                  <w:pPr>
                    <w:pStyle w:val="TableContents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CPF:</w:t>
                  </w:r>
                </w:p>
              </w:tc>
            </w:tr>
            <w:tr w:rsidR="00070007" w:rsidRPr="00027A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505F6E">
                  <w:pPr>
                    <w:pStyle w:val="TableContents"/>
                    <w:spacing w:before="57" w:after="57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Cargo/função pleiteado:</w:t>
                  </w:r>
                </w:p>
              </w:tc>
            </w:tr>
            <w:tr w:rsidR="00070007" w:rsidRPr="00027A10" w:rsidTr="00027A10">
              <w:tblPrEx>
                <w:tblCellMar>
                  <w:top w:w="0" w:type="dxa"/>
                  <w:bottom w:w="0" w:type="dxa"/>
                </w:tblCellMar>
              </w:tblPrEx>
              <w:trPr>
                <w:trHeight w:val="2265"/>
              </w:trPr>
              <w:tc>
                <w:tcPr>
                  <w:tcW w:w="10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070007">
                  <w:pPr>
                    <w:pStyle w:val="TableContents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Eu, ______________________________________, médico (a) inscrito (a) no Conselho Regional de Medicina do</w:t>
                  </w: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                (</w:t>
                  </w:r>
                  <w:proofErr w:type="gramStart"/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nome</w:t>
                  </w:r>
                  <w:proofErr w:type="gramEnd"/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completo do médico em letra de forma)</w:t>
                  </w: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Estado_____________sob</w:t>
                  </w:r>
                  <w:proofErr w:type="spellEnd"/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 o nº______________, em </w:t>
                  </w:r>
                  <w:r w:rsidRPr="00027A10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cumpriment</w:t>
                  </w:r>
                  <w:r w:rsidRPr="00027A10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o do Art. 8 da LC 10.098 de 03 de fevereiro de 1994,</w:t>
                  </w: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           (</w:t>
                  </w:r>
                  <w:proofErr w:type="gramStart"/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>abreviatura</w:t>
                  </w:r>
                  <w:proofErr w:type="gramEnd"/>
                  <w:r w:rsidRPr="00027A10">
                    <w:rPr>
                      <w:rFonts w:ascii="Arial" w:hAnsi="Arial"/>
                      <w:color w:val="000000"/>
                      <w:sz w:val="18"/>
                      <w:szCs w:val="18"/>
                    </w:rPr>
                    <w:t xml:space="preserve"> do estado)                 (Número de registro)</w:t>
                  </w: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 w:rsidRPr="00027A10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>regulamentada</w:t>
                  </w:r>
                  <w:proofErr w:type="gramEnd"/>
                  <w:r w:rsidRPr="00027A10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</w:rPr>
                    <w:t xml:space="preserve"> pelo decreto 56.572 de 29/06/2022</w:t>
                  </w: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, declaro que após a análise dos exames e documentos médicos</w:t>
                  </w:r>
                </w:p>
                <w:p w:rsidR="00070007" w:rsidRPr="00027A10" w:rsidRDefault="00070007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proofErr w:type="gramStart"/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complementares</w:t>
                  </w:r>
                  <w:proofErr w:type="gramEnd"/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>, bem</w:t>
                  </w: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 como exame clínico, o(a) candidato(a) acima referido foi considerado (a):                                   </w:t>
                  </w:r>
                </w:p>
                <w:p w:rsidR="00070007" w:rsidRPr="00027A10" w:rsidRDefault="00070007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070007" w:rsidRPr="00027A10" w:rsidRDefault="00505F6E">
                  <w:pPr>
                    <w:pStyle w:val="TableContents"/>
                    <w:spacing w:line="360" w:lineRule="auto"/>
                    <w:jc w:val="center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(  </w:t>
                  </w: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27A10"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  <w:t xml:space="preserve"> ) Apto físico e mentalmente            (    ) Inapto</w:t>
                  </w:r>
                  <w:bookmarkStart w:id="0" w:name="_GoBack"/>
                  <w:bookmarkEnd w:id="0"/>
                </w:p>
                <w:p w:rsidR="00070007" w:rsidRPr="00027A10" w:rsidRDefault="00070007">
                  <w:pPr>
                    <w:pStyle w:val="TableContents"/>
                    <w:spacing w:line="360" w:lineRule="auto"/>
                    <w:jc w:val="both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0007" w:rsidRPr="00027A10" w:rsidTr="00027A10">
              <w:tblPrEx>
                <w:tblCellMar>
                  <w:top w:w="0" w:type="dxa"/>
                  <w:bottom w:w="0" w:type="dxa"/>
                </w:tblCellMar>
              </w:tblPrEx>
              <w:trPr>
                <w:trHeight w:val="52"/>
              </w:trPr>
              <w:tc>
                <w:tcPr>
                  <w:tcW w:w="108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70007" w:rsidRPr="00027A10" w:rsidRDefault="00070007">
                  <w:pPr>
                    <w:pStyle w:val="TableContents"/>
                    <w:rPr>
                      <w:rFonts w:ascii="Arial" w:hAnsi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70007" w:rsidRPr="00027A10" w:rsidRDefault="00070007">
            <w:pPr>
              <w:rPr>
                <w:vanish/>
                <w:sz w:val="18"/>
                <w:szCs w:val="18"/>
              </w:rPr>
            </w:pPr>
          </w:p>
          <w:tbl>
            <w:tblPr>
              <w:tblW w:w="107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070007" w:rsidRPr="00027A10" w:rsidTr="00FD16BE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0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:rsidR="00070007" w:rsidRPr="00027A10" w:rsidRDefault="00505F6E" w:rsidP="00FD16BE">
                  <w:pPr>
                    <w:pStyle w:val="Standard"/>
                    <w:rPr>
                      <w:sz w:val="18"/>
                      <w:szCs w:val="18"/>
                    </w:rPr>
                  </w:pP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Sinais </w:t>
                  </w:r>
                  <w:r w:rsidR="00FD16BE"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vitais: 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_________</w:t>
                  </w:r>
                  <w:r w:rsidR="00FD16BE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______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, </w:t>
                  </w:r>
                  <w:r w:rsidR="00FD16BE"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Peso: 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</w:t>
                  </w:r>
                  <w:r w:rsidR="00FD16BE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_______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, </w:t>
                  </w:r>
                  <w:r w:rsidR="00FD16BE"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Altura: 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</w:t>
                  </w:r>
                  <w:r w:rsidR="00FD16BE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 xml:space="preserve"> e </w:t>
                  </w:r>
                  <w:r w:rsidR="00FD16BE"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IMC: 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</w:t>
                  </w:r>
                  <w:r w:rsidR="00FD16BE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____</w:t>
                  </w:r>
                  <w:r w:rsidRPr="00027A10">
                    <w:rPr>
                      <w:rFonts w:ascii="Arial" w:hAnsi="Arial"/>
                      <w:b/>
                      <w:i/>
                      <w:iCs/>
                      <w:color w:val="000000"/>
                      <w:sz w:val="18"/>
                      <w:szCs w:val="18"/>
                    </w:rPr>
                    <w:t>_</w:t>
                  </w:r>
                </w:p>
              </w:tc>
            </w:tr>
          </w:tbl>
          <w:p w:rsidR="00070007" w:rsidRPr="00027A10" w:rsidRDefault="00070007">
            <w:pPr>
              <w:rPr>
                <w:vanish/>
                <w:sz w:val="18"/>
                <w:szCs w:val="18"/>
              </w:rPr>
            </w:pPr>
          </w:p>
          <w:p w:rsidR="00070007" w:rsidRPr="00027A10" w:rsidRDefault="00070007">
            <w:pPr>
              <w:pStyle w:val="Standard"/>
              <w:jc w:val="center"/>
              <w:rPr>
                <w:rFonts w:ascii="Arial" w:hAnsi="Arial"/>
                <w:b/>
                <w:bCs/>
                <w:color w:val="158466"/>
                <w:sz w:val="18"/>
                <w:szCs w:val="18"/>
              </w:rPr>
            </w:pPr>
          </w:p>
        </w:tc>
      </w:tr>
    </w:tbl>
    <w:p w:rsidR="00070007" w:rsidRPr="00027A10" w:rsidRDefault="00505F6E">
      <w:pPr>
        <w:jc w:val="center"/>
        <w:rPr>
          <w:b/>
          <w:bCs/>
          <w:sz w:val="18"/>
          <w:szCs w:val="18"/>
        </w:rPr>
      </w:pPr>
      <w:r w:rsidRPr="00027A10">
        <w:rPr>
          <w:b/>
          <w:bCs/>
          <w:sz w:val="18"/>
          <w:szCs w:val="18"/>
        </w:rPr>
        <w:t>EXAMES/AVALIAÇÕES COMPLEMENTARES ANALISADOS</w:t>
      </w:r>
    </w:p>
    <w:tbl>
      <w:tblPr>
        <w:tblW w:w="10935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5"/>
      </w:tblGrid>
      <w:tr w:rsidR="00070007" w:rsidRPr="00027A10">
        <w:tblPrEx>
          <w:tblCellMar>
            <w:top w:w="0" w:type="dxa"/>
            <w:bottom w:w="0" w:type="dxa"/>
          </w:tblCellMar>
        </w:tblPrEx>
        <w:tc>
          <w:tcPr>
            <w:tcW w:w="10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007" w:rsidRPr="00027A10" w:rsidRDefault="00505F6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>Para candidatos com até 44 anos completos:</w:t>
            </w:r>
          </w:p>
        </w:tc>
      </w:tr>
      <w:tr w:rsidR="00070007" w:rsidRPr="00027A1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0935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0007" w:rsidRPr="00027A10" w:rsidRDefault="00505F6E">
            <w:pPr>
              <w:pStyle w:val="TableContents"/>
              <w:rPr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>Data:</w:t>
            </w:r>
          </w:p>
          <w:p w:rsidR="00070007" w:rsidRPr="00027A10" w:rsidRDefault="00505F6E">
            <w:pPr>
              <w:pStyle w:val="TableContents"/>
              <w:rPr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Declaração de saúde (Formulário do Departamento de Perícia Médica e Saúde do </w:t>
            </w:r>
            <w:proofErr w:type="gramStart"/>
            <w:r w:rsidRPr="00027A10">
              <w:rPr>
                <w:rFonts w:ascii="Arial" w:hAnsi="Arial"/>
                <w:sz w:val="18"/>
                <w:szCs w:val="18"/>
              </w:rPr>
              <w:t xml:space="preserve">Trabalhador)   </w:t>
            </w:r>
            <w:proofErr w:type="gramEnd"/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___/___/_____                                                     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Audiometria Tonal + Laudo (Excl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usivo para </w:t>
            </w:r>
            <w:proofErr w:type="gramStart"/>
            <w:r w:rsidRPr="00027A10">
              <w:rPr>
                <w:rFonts w:ascii="Arial" w:hAnsi="Arial"/>
                <w:sz w:val="18"/>
                <w:szCs w:val="18"/>
              </w:rPr>
              <w:t xml:space="preserve">Professores)   </w:t>
            </w:r>
            <w:proofErr w:type="gramEnd"/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Hemograma com contagem de plaquetas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Glicemia de jejum                                                                                                                                                                   ___/___/_____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Creatinina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___/___/_____</w:t>
            </w:r>
          </w:p>
        </w:tc>
      </w:tr>
      <w:tr w:rsidR="00070007" w:rsidRPr="00027A10" w:rsidTr="00027A10">
        <w:tblPrEx>
          <w:tblCellMar>
            <w:top w:w="0" w:type="dxa"/>
            <w:bottom w:w="0" w:type="dxa"/>
          </w:tblCellMar>
        </w:tblPrEx>
        <w:trPr>
          <w:trHeight w:val="3122"/>
        </w:trPr>
        <w:tc>
          <w:tcPr>
            <w:tcW w:w="10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b/>
                <w:bCs/>
                <w:sz w:val="18"/>
                <w:szCs w:val="18"/>
              </w:rPr>
              <w:t>Para os candidatos com 45 anos ou mais:</w:t>
            </w:r>
          </w:p>
          <w:p w:rsidR="00070007" w:rsidRPr="00027A10" w:rsidRDefault="00505F6E">
            <w:pPr>
              <w:pStyle w:val="TableContents"/>
              <w:rPr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>Data:</w:t>
            </w:r>
          </w:p>
          <w:p w:rsidR="00070007" w:rsidRPr="00027A10" w:rsidRDefault="00505F6E">
            <w:pPr>
              <w:pStyle w:val="TableContents"/>
              <w:rPr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D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eclaração de saúde (Formulário do Departamento de Perícia Médica e Saúde do </w:t>
            </w:r>
            <w:proofErr w:type="gramStart"/>
            <w:r w:rsidRPr="00027A10">
              <w:rPr>
                <w:rFonts w:ascii="Arial" w:hAnsi="Arial"/>
                <w:sz w:val="18"/>
                <w:szCs w:val="18"/>
              </w:rPr>
              <w:t xml:space="preserve">Trabalhador)   </w:t>
            </w:r>
            <w:proofErr w:type="gramEnd"/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___/___/_____                                                                          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Audiometria Tonal + Laudo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Laudo Cardiológico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___/___/_____    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Eletrocardiograma com laudo do exame                                                                                                                                ___/</w:t>
            </w:r>
            <w:r w:rsidRPr="00027A10">
              <w:rPr>
                <w:rFonts w:ascii="Arial" w:hAnsi="Arial"/>
                <w:sz w:val="18"/>
                <w:szCs w:val="18"/>
              </w:rPr>
              <w:t>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Laudo Oftalmológica                                                                                                                   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Laudo Ortopédico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Hemograma com contagem de plaquetas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___/___/_____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Glicemia de jejum                                                                                                                                                                   ___/___/_____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70007" w:rsidRPr="00027A10" w:rsidRDefault="00505F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Creatinina                                                                                                                                                                    </w:t>
            </w:r>
            <w:r w:rsidRPr="00027A10">
              <w:rPr>
                <w:rFonts w:ascii="Arial" w:hAnsi="Arial"/>
                <w:sz w:val="18"/>
                <w:szCs w:val="18"/>
              </w:rPr>
              <w:t xml:space="preserve">            ___/___/_____</w:t>
            </w:r>
          </w:p>
        </w:tc>
      </w:tr>
    </w:tbl>
    <w:p w:rsidR="00070007" w:rsidRPr="00027A10" w:rsidRDefault="00070007">
      <w:pPr>
        <w:rPr>
          <w:vanish/>
          <w:sz w:val="18"/>
          <w:szCs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7"/>
        <w:gridCol w:w="2208"/>
      </w:tblGrid>
      <w:tr w:rsidR="00070007" w:rsidRPr="00027A10">
        <w:tblPrEx>
          <w:tblCellMar>
            <w:top w:w="0" w:type="dxa"/>
            <w:bottom w:w="0" w:type="dxa"/>
          </w:tblCellMar>
        </w:tblPrEx>
        <w:tc>
          <w:tcPr>
            <w:tcW w:w="8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007" w:rsidRPr="00027A10" w:rsidRDefault="00505F6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007" w:rsidRPr="00027A10" w:rsidRDefault="00505F6E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27A10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</w:tr>
      <w:tr w:rsidR="00070007" w:rsidRPr="00027A10" w:rsidTr="00027A1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0007" w:rsidRPr="00027A10" w:rsidRDefault="0007000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70007" w:rsidRPr="00027A10" w:rsidRDefault="00505F6E">
            <w:pPr>
              <w:pStyle w:val="TableContents"/>
              <w:jc w:val="center"/>
              <w:rPr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______________________________________</w:t>
            </w:r>
          </w:p>
          <w:p w:rsidR="00070007" w:rsidRPr="00027A10" w:rsidRDefault="00505F6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>Assinatura e carimbo do (a) médico (a)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0007" w:rsidRPr="00027A10" w:rsidRDefault="00505F6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027A10">
              <w:rPr>
                <w:rFonts w:ascii="Arial" w:hAnsi="Arial"/>
                <w:sz w:val="18"/>
                <w:szCs w:val="18"/>
              </w:rPr>
              <w:t xml:space="preserve">   ___/___/______</w:t>
            </w:r>
          </w:p>
        </w:tc>
      </w:tr>
    </w:tbl>
    <w:p w:rsidR="00070007" w:rsidRPr="00027A10" w:rsidRDefault="00070007">
      <w:pPr>
        <w:rPr>
          <w:rFonts w:ascii="Arial" w:hAnsi="Arial"/>
          <w:b/>
          <w:bCs/>
          <w:sz w:val="18"/>
          <w:szCs w:val="18"/>
        </w:rPr>
      </w:pPr>
    </w:p>
    <w:sectPr w:rsidR="00070007" w:rsidRPr="00027A10" w:rsidSect="00027A10">
      <w:footerReference w:type="default" r:id="rId7"/>
      <w:pgSz w:w="11906" w:h="16838"/>
      <w:pgMar w:top="568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6E" w:rsidRDefault="00505F6E">
      <w:r>
        <w:separator/>
      </w:r>
    </w:p>
  </w:endnote>
  <w:endnote w:type="continuationSeparator" w:id="0">
    <w:p w:rsidR="00505F6E" w:rsidRDefault="005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70" w:rsidRDefault="00505F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6E" w:rsidRDefault="00505F6E">
      <w:r>
        <w:rPr>
          <w:color w:val="000000"/>
        </w:rPr>
        <w:separator/>
      </w:r>
    </w:p>
  </w:footnote>
  <w:footnote w:type="continuationSeparator" w:id="0">
    <w:p w:rsidR="00505F6E" w:rsidRDefault="0050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0007"/>
    <w:rsid w:val="00027A10"/>
    <w:rsid w:val="00070007"/>
    <w:rsid w:val="00505F6E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AD1F1-FF26-4175-8F94-4AE5576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</w:style>
  <w:style w:type="paragraph" w:styleId="Rodap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Modelo%20ASO%20-%20DISAT.odt/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Marroni Nietiedt</dc:creator>
  <cp:lastModifiedBy>Usuário do Windows</cp:lastModifiedBy>
  <cp:revision>2</cp:revision>
  <dcterms:created xsi:type="dcterms:W3CDTF">2025-04-23T15:22:00Z</dcterms:created>
  <dcterms:modified xsi:type="dcterms:W3CDTF">2025-04-23T15:22:00Z</dcterms:modified>
</cp:coreProperties>
</file>